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F88A" w14:textId="29279BB1" w:rsidR="004E20CF" w:rsidRPr="004E20CF" w:rsidRDefault="004E20CF" w:rsidP="004E20CF">
      <w:pPr>
        <w:jc w:val="center"/>
        <w:rPr>
          <w:b/>
          <w:color w:val="000000"/>
          <w:sz w:val="28"/>
          <w:szCs w:val="24"/>
        </w:rPr>
      </w:pPr>
      <w:r w:rsidRPr="004E20CF">
        <w:rPr>
          <w:rFonts w:ascii="MS Sans Serif" w:hAnsi="MS Sans Serif"/>
          <w:b/>
          <w:noProof/>
          <w:color w:val="000000"/>
          <w:sz w:val="28"/>
          <w:szCs w:val="24"/>
          <w:lang w:val="en-US"/>
        </w:rPr>
        <w:drawing>
          <wp:inline distT="0" distB="0" distL="0" distR="0" wp14:anchorId="7588CFE9" wp14:editId="3703D5A3">
            <wp:extent cx="68897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7B0FA" w14:textId="77777777" w:rsidR="004E20CF" w:rsidRPr="004E20CF" w:rsidRDefault="004E20CF" w:rsidP="004E20CF">
      <w:pPr>
        <w:jc w:val="center"/>
        <w:rPr>
          <w:b/>
          <w:color w:val="000000"/>
          <w:sz w:val="28"/>
          <w:szCs w:val="24"/>
        </w:rPr>
      </w:pPr>
      <w:r w:rsidRPr="004E20CF">
        <w:rPr>
          <w:b/>
          <w:color w:val="000000"/>
          <w:sz w:val="28"/>
          <w:szCs w:val="24"/>
        </w:rPr>
        <w:t>Российская Федерация</w:t>
      </w:r>
    </w:p>
    <w:p w14:paraId="7C5D67C5" w14:textId="77777777" w:rsidR="004E20CF" w:rsidRPr="004E20CF" w:rsidRDefault="004E20CF" w:rsidP="004E20CF">
      <w:pPr>
        <w:jc w:val="center"/>
        <w:rPr>
          <w:b/>
          <w:color w:val="000000"/>
          <w:sz w:val="28"/>
          <w:szCs w:val="24"/>
        </w:rPr>
      </w:pPr>
      <w:r w:rsidRPr="004E20CF">
        <w:rPr>
          <w:b/>
          <w:sz w:val="28"/>
          <w:szCs w:val="28"/>
        </w:rPr>
        <w:t xml:space="preserve">Новгородская область </w:t>
      </w:r>
      <w:r w:rsidRPr="004E20CF">
        <w:rPr>
          <w:b/>
          <w:sz w:val="28"/>
          <w:szCs w:val="24"/>
        </w:rPr>
        <w:t xml:space="preserve">Валдайский район  </w:t>
      </w:r>
    </w:p>
    <w:p w14:paraId="2662E1A3" w14:textId="77777777" w:rsidR="004E20CF" w:rsidRPr="004E20CF" w:rsidRDefault="004E20CF" w:rsidP="004E20CF">
      <w:pPr>
        <w:jc w:val="center"/>
        <w:rPr>
          <w:b/>
          <w:color w:val="000000"/>
          <w:sz w:val="28"/>
          <w:szCs w:val="28"/>
        </w:rPr>
      </w:pPr>
      <w:r w:rsidRPr="004E20CF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3A76E170" w14:textId="77777777" w:rsidR="004E20CF" w:rsidRPr="004E20CF" w:rsidRDefault="004E20CF" w:rsidP="004E20CF">
      <w:pPr>
        <w:keepNext/>
        <w:jc w:val="center"/>
        <w:outlineLvl w:val="1"/>
        <w:rPr>
          <w:color w:val="000000"/>
          <w:sz w:val="36"/>
          <w:szCs w:val="36"/>
        </w:rPr>
      </w:pPr>
      <w:r w:rsidRPr="004E20CF">
        <w:rPr>
          <w:color w:val="000000"/>
          <w:sz w:val="36"/>
          <w:szCs w:val="36"/>
        </w:rPr>
        <w:t>П О С Т А Н О В Л Е Н И Е</w:t>
      </w:r>
    </w:p>
    <w:p w14:paraId="7DB35A81" w14:textId="77777777" w:rsidR="004E20CF" w:rsidRPr="004E20CF" w:rsidRDefault="004E20CF" w:rsidP="004E20CF">
      <w:pPr>
        <w:tabs>
          <w:tab w:val="left" w:pos="6918"/>
        </w:tabs>
        <w:rPr>
          <w:color w:val="000000"/>
          <w:sz w:val="24"/>
          <w:szCs w:val="24"/>
        </w:rPr>
      </w:pPr>
    </w:p>
    <w:p w14:paraId="64A3F861" w14:textId="77777777" w:rsidR="004E20CF" w:rsidRPr="004E20CF" w:rsidRDefault="004E20CF" w:rsidP="004E20CF">
      <w:pPr>
        <w:tabs>
          <w:tab w:val="left" w:pos="6918"/>
        </w:tabs>
        <w:rPr>
          <w:color w:val="000000"/>
          <w:sz w:val="28"/>
          <w:szCs w:val="28"/>
        </w:rPr>
      </w:pPr>
      <w:r w:rsidRPr="004E20CF">
        <w:rPr>
          <w:color w:val="000000"/>
          <w:sz w:val="28"/>
          <w:szCs w:val="28"/>
        </w:rPr>
        <w:t>от 05.07.2024 № 185</w:t>
      </w:r>
    </w:p>
    <w:p w14:paraId="017C8246" w14:textId="77777777" w:rsidR="004E20CF" w:rsidRPr="004E20CF" w:rsidRDefault="004E20CF" w:rsidP="004E20CF">
      <w:pPr>
        <w:rPr>
          <w:b/>
          <w:color w:val="000000"/>
          <w:sz w:val="24"/>
          <w:szCs w:val="24"/>
        </w:rPr>
      </w:pPr>
      <w:r w:rsidRPr="004E20CF">
        <w:rPr>
          <w:color w:val="000000"/>
          <w:sz w:val="28"/>
          <w:szCs w:val="28"/>
        </w:rPr>
        <w:t>с. Яжелбицы</w:t>
      </w:r>
      <w:r w:rsidRPr="004E20CF">
        <w:rPr>
          <w:b/>
          <w:color w:val="000000"/>
          <w:sz w:val="24"/>
          <w:szCs w:val="24"/>
        </w:rPr>
        <w:t xml:space="preserve"> </w:t>
      </w:r>
    </w:p>
    <w:p w14:paraId="45563010" w14:textId="77777777" w:rsidR="00627734" w:rsidRDefault="00627734" w:rsidP="00627734">
      <w:pPr>
        <w:spacing w:line="240" w:lineRule="exact"/>
        <w:rPr>
          <w:b/>
          <w:sz w:val="24"/>
          <w:szCs w:val="24"/>
        </w:rPr>
      </w:pPr>
    </w:p>
    <w:p w14:paraId="167EB247" w14:textId="77777777" w:rsidR="00627734" w:rsidRDefault="00627734" w:rsidP="00627734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14:paraId="158A06D1" w14:textId="77777777" w:rsidR="00627734" w:rsidRDefault="00627734" w:rsidP="0062773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14:paraId="6B343C2A" w14:textId="77777777" w:rsidR="00627734" w:rsidRDefault="00627734" w:rsidP="0062773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14:paraId="4DF518F5" w14:textId="77777777" w:rsidR="00627734" w:rsidRPr="004A4728" w:rsidRDefault="00627734" w:rsidP="00627734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14:paraId="4ECB5907" w14:textId="77777777" w:rsidR="00627734" w:rsidRDefault="00627734" w:rsidP="00627734">
      <w:pPr>
        <w:pStyle w:val="a8"/>
        <w:rPr>
          <w:rFonts w:ascii="Times New Roman" w:hAnsi="Times New Roman"/>
          <w:sz w:val="28"/>
          <w:szCs w:val="28"/>
        </w:rPr>
      </w:pPr>
    </w:p>
    <w:p w14:paraId="6A233C34" w14:textId="77777777" w:rsidR="00627734" w:rsidRDefault="00627734" w:rsidP="0062773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64C98ED9" w14:textId="590D91FD" w:rsidR="00627734" w:rsidRPr="00CF6FD4" w:rsidRDefault="00627734" w:rsidP="00627734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r w:rsidR="004E20CF">
        <w:rPr>
          <w:sz w:val="28"/>
          <w:szCs w:val="28"/>
        </w:rPr>
        <w:t xml:space="preserve">Яжелбицкое </w:t>
      </w:r>
      <w:r>
        <w:rPr>
          <w:sz w:val="28"/>
          <w:szCs w:val="28"/>
        </w:rPr>
        <w:t xml:space="preserve">сельское поселение </w:t>
      </w:r>
      <w:proofErr w:type="gramStart"/>
      <w:r>
        <w:rPr>
          <w:sz w:val="28"/>
          <w:szCs w:val="28"/>
        </w:rPr>
        <w:t>согласно</w:t>
      </w:r>
      <w:r w:rsidR="004E20C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. </w:t>
      </w:r>
    </w:p>
    <w:p w14:paraId="237A139E" w14:textId="77777777" w:rsidR="00627734" w:rsidRDefault="00627734" w:rsidP="00627734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14:paraId="1D4F66BF" w14:textId="77777777" w:rsidR="00627734" w:rsidRDefault="00627734" w:rsidP="00627734">
      <w:pPr>
        <w:pStyle w:val="a4"/>
        <w:rPr>
          <w:sz w:val="28"/>
          <w:szCs w:val="28"/>
        </w:rPr>
      </w:pPr>
    </w:p>
    <w:p w14:paraId="489B196E" w14:textId="2E5B8F39" w:rsidR="004E20CF" w:rsidRDefault="00627734" w:rsidP="00627734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Заместитель Главы</w:t>
      </w:r>
      <w:r w:rsidRPr="009D73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20CF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14:paraId="0A2578C5" w14:textId="6AAD68F3" w:rsidR="00627734" w:rsidRPr="009D73C1" w:rsidRDefault="004E20CF" w:rsidP="0062773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627734"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627734">
        <w:rPr>
          <w:rFonts w:ascii="Times New Roman" w:hAnsi="Times New Roman"/>
          <w:b/>
          <w:color w:val="000000"/>
          <w:sz w:val="28"/>
          <w:szCs w:val="28"/>
        </w:rPr>
        <w:tab/>
      </w:r>
      <w:r w:rsidR="00627734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62773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И.С. Малыхина</w:t>
      </w:r>
    </w:p>
    <w:p w14:paraId="5A96C6B3" w14:textId="77777777" w:rsidR="00627734" w:rsidRPr="00C654F2" w:rsidRDefault="00627734" w:rsidP="006277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551B683" w14:textId="77777777" w:rsidR="00B34E99" w:rsidRDefault="00B34E99" w:rsidP="00B34E99">
      <w:pPr>
        <w:pStyle w:val="a4"/>
        <w:rPr>
          <w:sz w:val="28"/>
          <w:szCs w:val="28"/>
        </w:rPr>
      </w:pPr>
    </w:p>
    <w:p w14:paraId="0AD3B89A" w14:textId="77777777"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11EA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75DACD5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FBC4CC1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5D97F2C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13F0ACE1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324EAD0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A50F473" w14:textId="77777777" w:rsidR="00BD0AE6" w:rsidRDefault="00BD0AE6" w:rsidP="00BD0AE6">
      <w:pPr>
        <w:rPr>
          <w:b/>
          <w:sz w:val="24"/>
        </w:rPr>
      </w:pPr>
    </w:p>
    <w:p w14:paraId="5EBE8CCF" w14:textId="77777777" w:rsidR="00627734" w:rsidRDefault="00627734" w:rsidP="00BD0AE6">
      <w:pPr>
        <w:rPr>
          <w:b/>
          <w:sz w:val="24"/>
        </w:rPr>
      </w:pPr>
    </w:p>
    <w:p w14:paraId="4F2CC168" w14:textId="77777777" w:rsidR="00627734" w:rsidRDefault="00627734" w:rsidP="00BD0AE6">
      <w:pPr>
        <w:rPr>
          <w:b/>
          <w:sz w:val="24"/>
        </w:rPr>
      </w:pPr>
    </w:p>
    <w:p w14:paraId="03049551" w14:textId="77777777" w:rsidR="00627734" w:rsidRDefault="00627734" w:rsidP="00BD0AE6">
      <w:pPr>
        <w:rPr>
          <w:b/>
          <w:sz w:val="24"/>
        </w:rPr>
      </w:pPr>
    </w:p>
    <w:p w14:paraId="61E0F26E" w14:textId="77777777" w:rsidR="00627734" w:rsidRDefault="00627734" w:rsidP="00BD0AE6">
      <w:pPr>
        <w:rPr>
          <w:b/>
          <w:sz w:val="24"/>
        </w:rPr>
      </w:pPr>
    </w:p>
    <w:p w14:paraId="0DC15409" w14:textId="77777777" w:rsidR="00627734" w:rsidRDefault="00627734" w:rsidP="00BD0AE6">
      <w:pPr>
        <w:rPr>
          <w:b/>
          <w:sz w:val="24"/>
        </w:rPr>
      </w:pPr>
    </w:p>
    <w:p w14:paraId="4CC1A13B" w14:textId="77777777" w:rsidR="00627734" w:rsidRDefault="00627734" w:rsidP="00BD0AE6">
      <w:pPr>
        <w:rPr>
          <w:b/>
          <w:sz w:val="24"/>
        </w:rPr>
        <w:sectPr w:rsidR="00627734" w:rsidSect="007C007B">
          <w:pgSz w:w="11906" w:h="16838"/>
          <w:pgMar w:top="794" w:right="794" w:bottom="680" w:left="1247" w:header="720" w:footer="720" w:gutter="0"/>
          <w:cols w:space="720"/>
        </w:sectPr>
      </w:pPr>
    </w:p>
    <w:p w14:paraId="3B53249C" w14:textId="77777777" w:rsidR="00627734" w:rsidRPr="004A4728" w:rsidRDefault="00627734" w:rsidP="00627734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14:paraId="7FB035C8" w14:textId="77777777" w:rsidR="00627734" w:rsidRPr="004A4728" w:rsidRDefault="00627734" w:rsidP="00627734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14:paraId="260C33F1" w14:textId="1125555D" w:rsidR="00627734" w:rsidRPr="004A4728" w:rsidRDefault="002B3526" w:rsidP="00627734">
      <w:pPr>
        <w:jc w:val="right"/>
        <w:rPr>
          <w:sz w:val="24"/>
          <w:szCs w:val="24"/>
        </w:rPr>
      </w:pPr>
      <w:r>
        <w:rPr>
          <w:sz w:val="24"/>
          <w:szCs w:val="24"/>
        </w:rPr>
        <w:t>Яжелбицкого</w:t>
      </w:r>
      <w:r w:rsidR="00627734" w:rsidRPr="004A4728">
        <w:rPr>
          <w:sz w:val="24"/>
          <w:szCs w:val="24"/>
        </w:rPr>
        <w:t xml:space="preserve"> сельского поселения</w:t>
      </w:r>
    </w:p>
    <w:p w14:paraId="3D3168D0" w14:textId="57F640CA" w:rsidR="00627734" w:rsidRPr="00540554" w:rsidRDefault="00627734" w:rsidP="00627734">
      <w:pPr>
        <w:jc w:val="right"/>
        <w:rPr>
          <w:sz w:val="24"/>
          <w:szCs w:val="24"/>
        </w:rPr>
      </w:pPr>
      <w:proofErr w:type="gramStart"/>
      <w:r w:rsidRPr="00540554">
        <w:rPr>
          <w:sz w:val="24"/>
          <w:szCs w:val="24"/>
        </w:rPr>
        <w:t xml:space="preserve">от  </w:t>
      </w:r>
      <w:r w:rsidR="004E20CF">
        <w:rPr>
          <w:sz w:val="24"/>
          <w:szCs w:val="24"/>
        </w:rPr>
        <w:t>05</w:t>
      </w:r>
      <w:r w:rsidRPr="0054055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E20CF">
        <w:rPr>
          <w:sz w:val="24"/>
          <w:szCs w:val="24"/>
        </w:rPr>
        <w:t>7</w:t>
      </w:r>
      <w:r w:rsidRPr="00540554">
        <w:rPr>
          <w:sz w:val="24"/>
          <w:szCs w:val="24"/>
        </w:rPr>
        <w:t>.202</w:t>
      </w:r>
      <w:r w:rsidR="004E20CF">
        <w:rPr>
          <w:sz w:val="24"/>
          <w:szCs w:val="24"/>
        </w:rPr>
        <w:t>4</w:t>
      </w:r>
      <w:proofErr w:type="gramEnd"/>
      <w:r w:rsidRPr="00540554">
        <w:rPr>
          <w:sz w:val="24"/>
          <w:szCs w:val="24"/>
        </w:rPr>
        <w:t xml:space="preserve">  № </w:t>
      </w:r>
      <w:r w:rsidR="004E20CF">
        <w:rPr>
          <w:sz w:val="24"/>
          <w:szCs w:val="24"/>
        </w:rPr>
        <w:t>185</w:t>
      </w:r>
    </w:p>
    <w:p w14:paraId="2B8EB93F" w14:textId="77777777" w:rsidR="00627734" w:rsidRDefault="00627734" w:rsidP="00627734">
      <w:pPr>
        <w:jc w:val="right"/>
        <w:rPr>
          <w:sz w:val="24"/>
          <w:szCs w:val="24"/>
        </w:rPr>
      </w:pPr>
    </w:p>
    <w:p w14:paraId="1D657CE2" w14:textId="77777777" w:rsidR="00627734" w:rsidRDefault="00627734" w:rsidP="00627734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14:paraId="59749928" w14:textId="77777777" w:rsidR="00627734" w:rsidRPr="00495800" w:rsidRDefault="00627734" w:rsidP="00627734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3827"/>
        <w:gridCol w:w="3905"/>
      </w:tblGrid>
      <w:tr w:rsidR="00627734" w:rsidRPr="002C6A38" w14:paraId="51111B8A" w14:textId="77777777" w:rsidTr="002C7878">
        <w:tc>
          <w:tcPr>
            <w:tcW w:w="1242" w:type="dxa"/>
          </w:tcPr>
          <w:p w14:paraId="69247011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35EC2287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14:paraId="3EF57387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  <w:bookmarkStart w:id="0" w:name="_GoBack"/>
            <w:bookmarkEnd w:id="0"/>
          </w:p>
        </w:tc>
        <w:tc>
          <w:tcPr>
            <w:tcW w:w="3905" w:type="dxa"/>
          </w:tcPr>
          <w:p w14:paraId="695DDDC1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627734" w:rsidRPr="002C6A38" w14:paraId="1215E52E" w14:textId="77777777" w:rsidTr="002C7878">
        <w:tc>
          <w:tcPr>
            <w:tcW w:w="1242" w:type="dxa"/>
          </w:tcPr>
          <w:p w14:paraId="185A6297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5E84EC15" w14:textId="672CB33E" w:rsidR="00627734" w:rsidRPr="002C6A38" w:rsidRDefault="004E20CF" w:rsidP="002C787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bf00cec5-9ea2-4469-949c-64eed3821b51</w:t>
            </w:r>
          </w:p>
        </w:tc>
        <w:tc>
          <w:tcPr>
            <w:tcW w:w="3827" w:type="dxa"/>
          </w:tcPr>
          <w:p w14:paraId="2C61C86F" w14:textId="5F86EBAE" w:rsidR="00627734" w:rsidRPr="002C6A38" w:rsidRDefault="00627734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_Hlk171337929"/>
            <w:r w:rsidR="004E20CF"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Новгородская область, Валдайский муниципальный район, Яжелбицкое сельское поселение, д. Борцово, земельный участок 88</w:t>
            </w:r>
            <w:bookmarkEnd w:id="1"/>
          </w:p>
        </w:tc>
        <w:tc>
          <w:tcPr>
            <w:tcW w:w="3905" w:type="dxa"/>
          </w:tcPr>
          <w:p w14:paraId="3E5305E5" w14:textId="26FB7AB0" w:rsidR="00627734" w:rsidRPr="002C6A38" w:rsidRDefault="004E20CF" w:rsidP="002C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</w:tr>
      <w:tr w:rsidR="00627734" w:rsidRPr="002C6A38" w14:paraId="546671F2" w14:textId="77777777" w:rsidTr="002C7878">
        <w:tc>
          <w:tcPr>
            <w:tcW w:w="1242" w:type="dxa"/>
          </w:tcPr>
          <w:p w14:paraId="6D05D805" w14:textId="77777777" w:rsidR="00627734" w:rsidRPr="002C6A38" w:rsidRDefault="00627734" w:rsidP="002C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143D2E81" w14:textId="06844533" w:rsidR="00627734" w:rsidRPr="002C6A38" w:rsidRDefault="004E20CF" w:rsidP="002C787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87bf020f-b619-44b4-a5eb-570c0e38a23d</w:t>
            </w:r>
          </w:p>
        </w:tc>
        <w:tc>
          <w:tcPr>
            <w:tcW w:w="3827" w:type="dxa"/>
          </w:tcPr>
          <w:p w14:paraId="0A2DD9EB" w14:textId="5EAA7EC6" w:rsidR="00627734" w:rsidRPr="002C6A38" w:rsidRDefault="004E20CF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Новгородская область, Валдайский муниципальный район, Яжелбицкое сельское поселение, д. Борцово, земельный участок 49</w:t>
            </w:r>
          </w:p>
        </w:tc>
        <w:tc>
          <w:tcPr>
            <w:tcW w:w="3905" w:type="dxa"/>
          </w:tcPr>
          <w:p w14:paraId="1C0DB1B0" w14:textId="5EBC60A0" w:rsidR="00627734" w:rsidRPr="002C6A38" w:rsidRDefault="004E20CF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53:03:1539001:427</w:t>
            </w:r>
          </w:p>
        </w:tc>
      </w:tr>
      <w:tr w:rsidR="002C6A38" w:rsidRPr="002C6A38" w14:paraId="63FF0A55" w14:textId="77777777" w:rsidTr="002C7878">
        <w:tc>
          <w:tcPr>
            <w:tcW w:w="1242" w:type="dxa"/>
          </w:tcPr>
          <w:p w14:paraId="56FD3B24" w14:textId="3136D39D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bookmarkStart w:id="2" w:name="_Hlk171412690"/>
            <w:r w:rsidRPr="002C6A38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BD2C00D" w14:textId="0AC0B765" w:rsidR="002C6A38" w:rsidRPr="002C6A38" w:rsidRDefault="002C6A38" w:rsidP="002C7878">
            <w:pPr>
              <w:jc w:val="center"/>
              <w:rPr>
                <w:sz w:val="24"/>
                <w:szCs w:val="24"/>
                <w:lang w:val="en-US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c07e76e3-92d0-4218-a245-05106651f4c0</w:t>
            </w:r>
          </w:p>
        </w:tc>
        <w:tc>
          <w:tcPr>
            <w:tcW w:w="3827" w:type="dxa"/>
          </w:tcPr>
          <w:p w14:paraId="6F1E82BE" w14:textId="0D21D398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Новгородская область, Валдайский муниципальный район, Яжелбицкое сельское поселение, д. Борцово, земельный участок 89</w:t>
            </w:r>
          </w:p>
        </w:tc>
        <w:tc>
          <w:tcPr>
            <w:tcW w:w="3905" w:type="dxa"/>
          </w:tcPr>
          <w:p w14:paraId="008AB2EE" w14:textId="30AAFD9B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</w:tr>
      <w:bookmarkEnd w:id="2"/>
      <w:tr w:rsidR="002C6A38" w:rsidRPr="002C6A38" w14:paraId="01839D51" w14:textId="77777777" w:rsidTr="002C7878">
        <w:tc>
          <w:tcPr>
            <w:tcW w:w="1242" w:type="dxa"/>
          </w:tcPr>
          <w:p w14:paraId="14CEDA39" w14:textId="1F6107CE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5E968B15" w14:textId="79AD2B59" w:rsidR="002C6A38" w:rsidRPr="002C6A38" w:rsidRDefault="002C6A38" w:rsidP="002C7878">
            <w:pPr>
              <w:jc w:val="center"/>
              <w:rPr>
                <w:sz w:val="24"/>
                <w:szCs w:val="24"/>
                <w:lang w:val="en-US"/>
              </w:rPr>
            </w:pPr>
            <w:r w:rsidRPr="002C6A38">
              <w:rPr>
                <w:sz w:val="24"/>
                <w:szCs w:val="24"/>
                <w:lang w:val="en-US"/>
              </w:rPr>
              <w:t>f2542e42-29ac-4842-bf17-85f52f9a54ad</w:t>
            </w:r>
          </w:p>
        </w:tc>
        <w:tc>
          <w:tcPr>
            <w:tcW w:w="3827" w:type="dxa"/>
          </w:tcPr>
          <w:p w14:paraId="50627E51" w14:textId="215B2C61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Новгородская область, Валдайский муниципальный район, Яжелбицкое сельское поселение, д. Борцово, земельный участок 50</w:t>
            </w:r>
          </w:p>
        </w:tc>
        <w:tc>
          <w:tcPr>
            <w:tcW w:w="3905" w:type="dxa"/>
          </w:tcPr>
          <w:p w14:paraId="6D94D386" w14:textId="21CA5606" w:rsidR="002C6A38" w:rsidRPr="002C6A38" w:rsidRDefault="002C6A38" w:rsidP="002C7878">
            <w:pPr>
              <w:jc w:val="center"/>
              <w:rPr>
                <w:sz w:val="24"/>
                <w:szCs w:val="24"/>
              </w:rPr>
            </w:pPr>
            <w:r w:rsidRPr="002C6A38">
              <w:rPr>
                <w:rFonts w:ascii="Times New Roman" w:eastAsia="Times New Roman" w:hAnsi="Times New Roman" w:cs="Times New Roman"/>
                <w:sz w:val="24"/>
                <w:szCs w:val="24"/>
              </w:rPr>
              <w:t>53:03:1539001:432</w:t>
            </w:r>
          </w:p>
        </w:tc>
      </w:tr>
    </w:tbl>
    <w:p w14:paraId="75128626" w14:textId="77777777" w:rsidR="00627734" w:rsidRPr="003A40EB" w:rsidRDefault="00627734" w:rsidP="00BD0AE6">
      <w:pPr>
        <w:rPr>
          <w:b/>
          <w:sz w:val="24"/>
        </w:rPr>
      </w:pPr>
    </w:p>
    <w:sectPr w:rsidR="00627734" w:rsidRPr="003A40EB" w:rsidSect="00627734">
      <w:pgSz w:w="16838" w:h="11906" w:orient="landscape"/>
      <w:pgMar w:top="1247" w:right="794" w:bottom="79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3DA6"/>
    <w:rsid w:val="000A5C21"/>
    <w:rsid w:val="000A7FFB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F41"/>
    <w:rsid w:val="002A4D31"/>
    <w:rsid w:val="002A6430"/>
    <w:rsid w:val="002B2DA4"/>
    <w:rsid w:val="002B3526"/>
    <w:rsid w:val="002B3EAA"/>
    <w:rsid w:val="002C2F60"/>
    <w:rsid w:val="002C470A"/>
    <w:rsid w:val="002C6A38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20CF"/>
    <w:rsid w:val="004E30F8"/>
    <w:rsid w:val="004E5565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4329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27734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498C"/>
    <w:rsid w:val="009B69F6"/>
    <w:rsid w:val="009B7170"/>
    <w:rsid w:val="009C15FB"/>
    <w:rsid w:val="009C1DEF"/>
    <w:rsid w:val="009C6CB1"/>
    <w:rsid w:val="009D1337"/>
    <w:rsid w:val="009D29D4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66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84EA2"/>
    <w:rsid w:val="00C968BA"/>
    <w:rsid w:val="00CA19D0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AE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A758B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3AC9"/>
    <w:rsid w:val="00F85DAD"/>
    <w:rsid w:val="00F869BA"/>
    <w:rsid w:val="00F86A9F"/>
    <w:rsid w:val="00F87965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497C3"/>
  <w15:docId w15:val="{D141F68A-155E-4D1C-8FF5-0DFEFEA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62773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Admin</cp:lastModifiedBy>
  <cp:revision>4</cp:revision>
  <cp:lastPrinted>2023-07-13T11:39:00Z</cp:lastPrinted>
  <dcterms:created xsi:type="dcterms:W3CDTF">2024-07-09T07:19:00Z</dcterms:created>
  <dcterms:modified xsi:type="dcterms:W3CDTF">2024-07-22T12:09:00Z</dcterms:modified>
</cp:coreProperties>
</file>